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9D" w:rsidRDefault="00C2559D" w:rsidP="00B935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C2559D" w:rsidRDefault="00C2559D" w:rsidP="00B935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«Курклинская средняя общеобразовательная школа им.Э.Капиева» </w:t>
      </w:r>
    </w:p>
    <w:p w:rsidR="00C2559D" w:rsidRDefault="00C2559D" w:rsidP="00B93506">
      <w:pPr>
        <w:jc w:val="center"/>
        <w:rPr>
          <w:rFonts w:ascii="Times New Roman" w:hAnsi="Times New Roman" w:cs="Times New Roman"/>
        </w:rPr>
      </w:pPr>
    </w:p>
    <w:p w:rsidR="00C2559D" w:rsidRDefault="00C2559D" w:rsidP="00B93506">
      <w:pPr>
        <w:jc w:val="center"/>
        <w:rPr>
          <w:rFonts w:ascii="Times New Roman" w:hAnsi="Times New Roman" w:cs="Times New Roman"/>
        </w:rPr>
      </w:pPr>
    </w:p>
    <w:tbl>
      <w:tblPr>
        <w:tblW w:w="5276" w:type="pct"/>
        <w:tblLook w:val="00A0"/>
      </w:tblPr>
      <w:tblGrid>
        <w:gridCol w:w="5777"/>
        <w:gridCol w:w="4322"/>
      </w:tblGrid>
      <w:tr w:rsidR="00C2559D" w:rsidRPr="0081222F" w:rsidTr="00B93506">
        <w:tc>
          <w:tcPr>
            <w:tcW w:w="2860" w:type="pct"/>
          </w:tcPr>
          <w:p w:rsidR="00C2559D" w:rsidRDefault="00C2559D">
            <w:pPr>
              <w:tabs>
                <w:tab w:val="num" w:pos="4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</w:tcPr>
          <w:p w:rsidR="00C2559D" w:rsidRDefault="00C2559D">
            <w:pPr>
              <w:tabs>
                <w:tab w:val="num" w:pos="42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C2559D" w:rsidRDefault="00C2559D" w:rsidP="001106B7">
            <w:pPr>
              <w:rPr>
                <w:rFonts w:ascii="Times New Roman" w:hAnsi="Times New Roman" w:cs="Times New Roman"/>
                <w:bCs/>
              </w:rPr>
            </w:pPr>
            <w:r w:rsidRPr="001106B7">
              <w:rPr>
                <w:rFonts w:ascii="Times New Roman" w:hAnsi="Times New Roman" w:cs="Times New Roman"/>
                <w:bCs/>
              </w:rPr>
              <w:t>Директор  МКОУ</w:t>
            </w:r>
          </w:p>
          <w:p w:rsidR="00C2559D" w:rsidRDefault="00C2559D" w:rsidP="001106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«Курклинская  С</w:t>
            </w:r>
            <w:r w:rsidRPr="001106B7">
              <w:rPr>
                <w:rFonts w:ascii="Times New Roman" w:hAnsi="Times New Roman" w:cs="Times New Roman"/>
                <w:sz w:val="20"/>
                <w:szCs w:val="20"/>
              </w:rPr>
              <w:t>ОШ»</w:t>
            </w:r>
            <w:r>
              <w:rPr>
                <w:rFonts w:ascii="Times New Roman" w:hAnsi="Times New Roman" w:cs="Times New Roman"/>
                <w:bCs/>
              </w:rPr>
              <w:t xml:space="preserve">              К.Н.Гужиев</w:t>
            </w:r>
          </w:p>
          <w:p w:rsidR="00C2559D" w:rsidRPr="009835A1" w:rsidRDefault="00C2559D" w:rsidP="001106B7">
            <w:pPr>
              <w:rPr>
                <w:rFonts w:ascii="Times New Roman" w:hAnsi="Times New Roman" w:cs="Times New Roman"/>
                <w:bCs/>
              </w:rPr>
            </w:pPr>
          </w:p>
          <w:p w:rsidR="00C2559D" w:rsidRPr="0081222F" w:rsidRDefault="00C2559D" w:rsidP="001106B7">
            <w:pPr>
              <w:tabs>
                <w:tab w:val="num" w:pos="3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ab/>
              <w:t xml:space="preserve">   10.02.2025</w:t>
            </w:r>
            <w:r w:rsidRPr="0081222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г.</w:t>
            </w:r>
          </w:p>
          <w:p w:rsidR="00C2559D" w:rsidRDefault="00C2559D" w:rsidP="001106B7">
            <w:pPr>
              <w:tabs>
                <w:tab w:val="num" w:pos="34"/>
              </w:tabs>
              <w:rPr>
                <w:rFonts w:ascii="Times New Roman" w:hAnsi="Times New Roman" w:cs="Times New Roman"/>
              </w:rPr>
            </w:pPr>
          </w:p>
        </w:tc>
      </w:tr>
    </w:tbl>
    <w:p w:rsidR="00C2559D" w:rsidRDefault="00C2559D" w:rsidP="0091448A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9D" w:rsidRPr="001106B7" w:rsidRDefault="00C2559D" w:rsidP="001106B7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F11FB8">
        <w:rPr>
          <w:rFonts w:ascii="Times New Roman" w:hAnsi="Times New Roman" w:cs="Times New Roman"/>
          <w:b/>
          <w:bCs/>
        </w:rPr>
        <w:t>о порядке организации питания обучающихся</w:t>
      </w:r>
      <w:r>
        <w:rPr>
          <w:rFonts w:ascii="Times New Roman" w:hAnsi="Times New Roman" w:cs="Times New Roman"/>
          <w:b/>
          <w:bCs/>
        </w:rPr>
        <w:t xml:space="preserve"> МКОУ «Курклинская СОШ»</w:t>
      </w:r>
      <w:r w:rsidRPr="00F11FB8">
        <w:rPr>
          <w:rFonts w:ascii="Times New Roman" w:hAnsi="Times New Roman" w:cs="Times New Roman"/>
        </w:rPr>
        <w:br/>
      </w:r>
      <w:r w:rsidRPr="00F11FB8">
        <w:rPr>
          <w:rFonts w:ascii="Times New Roman" w:hAnsi="Times New Roman" w:cs="Times New Roman"/>
          <w:b/>
        </w:rPr>
        <w:t>(с изменениями в положении, утвержденное приказом №</w:t>
      </w:r>
      <w:r>
        <w:rPr>
          <w:rFonts w:ascii="Times New Roman" w:hAnsi="Times New Roman" w:cs="Times New Roman"/>
          <w:b/>
        </w:rPr>
        <w:t xml:space="preserve"> </w:t>
      </w:r>
      <w:r w:rsidRPr="00F11FB8">
        <w:rPr>
          <w:rFonts w:ascii="Times New Roman" w:hAnsi="Times New Roman" w:cs="Times New Roman"/>
          <w:b/>
        </w:rPr>
        <w:t>28 от 25.12.2024г</w:t>
      </w:r>
      <w:r>
        <w:rPr>
          <w:rFonts w:ascii="Times New Roman" w:hAnsi="Times New Roman" w:cs="Times New Roman"/>
          <w:b/>
        </w:rPr>
        <w:t>)</w:t>
      </w:r>
      <w:r w:rsidRPr="00F11FB8">
        <w:rPr>
          <w:rFonts w:ascii="Times New Roman" w:hAnsi="Times New Roman" w:cs="Times New Roman"/>
        </w:rPr>
        <w:t>.</w:t>
      </w:r>
    </w:p>
    <w:p w:rsidR="00C2559D" w:rsidRDefault="00C2559D" w:rsidP="00CA711E">
      <w:pPr>
        <w:pStyle w:val="30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1.1.Положение о порядке организации питания обучающихся в МКОУ «Курклинская СОШ» (далее «Положение»)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Данное Положение разработано в соответствии: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Федеральным законом от 29.12.2012 №273-ФЗ «Об образовании в Российской Федерации».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федеральным законом от 30.03.1999 года №52-ФЗ «О санитарно-эпидемиологическом благополучии населения»;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Постановление Главного Санитарного врача РФ от 27 октября 2020 года № 32 об утверждении СанПиН 2.3/2.4.3590-20 "Санитарно-эпидемиологические требования к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организации общественного питания населения";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Постановление Главного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Приказа Министерства здравоохранения и социального развития Российской Федерации и</w:t>
      </w:r>
    </w:p>
    <w:p w:rsidR="00C2559D" w:rsidRDefault="00C2559D" w:rsidP="00841C80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Министерства</w:t>
      </w:r>
      <w:r>
        <w:rPr>
          <w:sz w:val="24"/>
          <w:szCs w:val="24"/>
        </w:rPr>
        <w:tab/>
        <w:t>образования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науки</w:t>
      </w:r>
      <w:r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ab/>
        <w:t xml:space="preserve">Федерации от 11 марта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 №213н/178 «Об утверждении методических рекомендаций по организации питания обучающихся и воспитанников образовательных учреждений» (утверждены вместо государственного стандарта питания обучающихся и воспитанников образовательных учреждений) в редакции от 01.01.2022.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>Действие настоящего Положения распространяется на всех обучающихся в школе.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и утверждается (либо вводится в действие) приказом директора школы.</w:t>
      </w:r>
    </w:p>
    <w:p w:rsidR="00C2559D" w:rsidRDefault="00C2559D" w:rsidP="00841C80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2559D" w:rsidRDefault="00C2559D" w:rsidP="00841C80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C2559D" w:rsidRDefault="00C2559D" w:rsidP="00CA711E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Общие принципы организации питания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При организации питания школа руководствуется действующими санитарными правилами и нормами.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Питание в школе организовано путем заключения договора на поставку пищевых продуктов, хлебобулочных изделий для организации питания учащихся государственных образовательных учреждений со специализированной организацией.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  <w:t>Поставку пищевых продуктов и продовольственного сырья для организации питания в школе осуществляет специализированная организация.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  <w:t>Обслуживание горячим питанием обучающихся осуществляется штатными сотрудниками- поваром, кухонными работниками, имеющими соответствующую профессиональную квалификацию, соответствующие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Федерации, имеющими личную медицинскую книжку установленного образца.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>Медицинский персонал (при наличии) или назначенное ответственное лицо образовательного учреждения,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переведены на другие виды работ.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  <w:t>Для исключения риска микробиологического и паразитарного загрязнения пищевой продукции работники специализированной организации (повар, кухонные работники) обязаны: - 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-снимать в специально отведенном месте рабочую одежду, фартук, головной убор при посещении туалета либо надевать сверху халаты;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-тщательно мыть руки с мылом или иным моющим средством для рук после посещения туалета;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-использовать одноразовые перчатки при порционировании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>
        <w:rPr>
          <w:sz w:val="24"/>
          <w:szCs w:val="24"/>
        </w:rPr>
        <w:tab/>
        <w:t>Кухонные работники обеспечивают чистоту в помещениях столовой, уборку обеденных столов после каждого организованного приема пищи в соответствии с требованиями.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Столовые приборы, столовая посуда, чайная посуда, подносы перед раздачей должны быть вымыты и высушены. В конце рабочего дня должна проводиться мойка всей посуды, столовых приборов, подносов ручным способом с обработкой дезинфицирующими средствами в соответствии с инструкциями по их применению.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2.8.</w:t>
      </w:r>
      <w:r>
        <w:rPr>
          <w:sz w:val="24"/>
          <w:szCs w:val="24"/>
        </w:rPr>
        <w:tab/>
        <w:t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r>
        <w:rPr>
          <w:sz w:val="24"/>
          <w:szCs w:val="24"/>
        </w:rPr>
        <w:tab/>
        <w:t>В целях исключения риска токсического воздействия на здоровье воспитанников, обучающихся, работников школы,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2.10.</w:t>
      </w:r>
      <w:r>
        <w:rPr>
          <w:sz w:val="24"/>
          <w:szCs w:val="24"/>
        </w:rPr>
        <w:tab/>
        <w:t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предельного срока годности (при отсутствии оригинальной маркировки на емкости со средством).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2.11.</w:t>
      </w:r>
      <w:r>
        <w:rPr>
          <w:sz w:val="24"/>
          <w:szCs w:val="24"/>
        </w:rPr>
        <w:tab/>
        <w:t>Использование ртутных термометров при организации общественного питания не допускается.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>
        <w:rPr>
          <w:sz w:val="24"/>
          <w:szCs w:val="24"/>
        </w:rPr>
        <w:tab/>
        <w:t>В пищеблоке общеобразовательного учреждения постоянно должна находиться и своевременно заполняться медицинским работником следующая учетная документация: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заявок;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скоропортящейся пищевой продукции;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готовой пищевой продукции;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гигиенический журнал (сотрудники);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температурного режима холодильного оборудования;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температуры и влажности в складских помещениях;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копии примерного 12-дневного меню, согласованного с территориальным отделом Роспотребнадзора;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ежедневные меню, технологические карты на приготовляемые блюда;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приходные документы на пищевую продукцию, документы, подтверждающие качество поступающей пищевой продукции (сертификаты соответствия, удостоверения качества, документы ветеринарно-санитарной экспертизы и др.)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2.13.</w:t>
      </w:r>
      <w:r>
        <w:rPr>
          <w:sz w:val="24"/>
          <w:szCs w:val="24"/>
        </w:rPr>
        <w:tab/>
        <w:t>Для обучающихся школы предусматривается организация одноразового или двухразового горячего питания (горячий завтрак, обед).</w:t>
      </w:r>
    </w:p>
    <w:p w:rsidR="00C2559D" w:rsidRDefault="00C2559D" w:rsidP="00F94CFF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2.14.</w:t>
      </w:r>
      <w:r>
        <w:rPr>
          <w:sz w:val="24"/>
          <w:szCs w:val="24"/>
        </w:rPr>
        <w:tab/>
        <w:t>Питание обучающихся МКОУ «Курклинская СОШ» осуществляется в соответствии с разработанным двухнедельное меню с учетом сезонности, необходимого количества основных пищевых веществ и требуемой калорийности суточного рациона для каждой возрастной группы детей. Данное 12-дневное меню располагается на сайте образовательной организации. Реализация продукции, не предусмотренной утвержденными перечнями и меню, не допускается.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2.15.</w:t>
      </w:r>
      <w:r>
        <w:rPr>
          <w:sz w:val="24"/>
          <w:szCs w:val="24"/>
        </w:rPr>
        <w:tab/>
        <w:t>Примерное меню утверждается директором школы .</w:t>
      </w:r>
    </w:p>
    <w:p w:rsidR="00C2559D" w:rsidRDefault="00C2559D" w:rsidP="00C65B6D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Фактическое меню ежедневно должно размещаться в доступных для родителей и детей местах (в обеденном зале, холле) 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рекомендации по организации здорового питания детей размещается на информационном стенде школьной столовой.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2.16.</w:t>
      </w:r>
      <w:r>
        <w:rPr>
          <w:sz w:val="24"/>
          <w:szCs w:val="24"/>
        </w:rPr>
        <w:tab/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действующим санитарно-эпидемиологическим правилам и нормативам.</w:t>
      </w:r>
    </w:p>
    <w:p w:rsidR="00C2559D" w:rsidRDefault="00C2559D" w:rsidP="00CA711E">
      <w:pPr>
        <w:pStyle w:val="30"/>
        <w:tabs>
          <w:tab w:val="left" w:pos="750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2.17.</w:t>
      </w:r>
      <w:r>
        <w:rPr>
          <w:sz w:val="24"/>
          <w:szCs w:val="24"/>
        </w:rPr>
        <w:tab/>
        <w:t>Проверка качества пищи, соблюдение рецептур и технологических режимов осуществляются бракеражной комиссией, деятельность которой регламентирована «Положением о бракеражной комиссии в МКОУ «Курклинская СОШ».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2.18.</w:t>
      </w:r>
      <w:r>
        <w:rPr>
          <w:sz w:val="24"/>
          <w:szCs w:val="24"/>
        </w:rPr>
        <w:tab/>
        <w:t>Выдача готовой пищевой продукции должна осуществляться только после снятия пробы ответственным лицом или комиссией (при наличии). При нарушении технологии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2.17.</w:t>
      </w:r>
      <w:r>
        <w:rPr>
          <w:sz w:val="24"/>
          <w:szCs w:val="24"/>
        </w:rPr>
        <w:tab/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 Отбор суточной пробы должен осуществляться поваром специализированной организации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биточки, котлеты, сырники, оладьи, должны оставляться поштучно, целиком (в объеме одной порции) Суточные пробы должны храниться не менее 48 часов в специально отведенном в холодильнике месте/холодильнике при температуре от +2°С до +6°С.</w:t>
      </w:r>
    </w:p>
    <w:p w:rsidR="00C2559D" w:rsidRDefault="00C2559D" w:rsidP="00943D06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2.18.</w:t>
      </w:r>
      <w:r>
        <w:rPr>
          <w:sz w:val="24"/>
          <w:szCs w:val="24"/>
        </w:rPr>
        <w:tab/>
        <w:t>В образовательном учреждении должен быть организован питьевой режим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 согласно требованиям СанПиН 2.3/2.4.3590-20 "Санитарно-эпидемиологические требования к организации общественного питания населения» (п. 8.4.3- 8.4.6).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2.19.</w:t>
      </w:r>
      <w:r>
        <w:rPr>
          <w:sz w:val="24"/>
          <w:szCs w:val="24"/>
        </w:rPr>
        <w:tab/>
        <w:t>Директор школы является ответственным лицом за организацию горячим питанием.</w:t>
      </w:r>
    </w:p>
    <w:p w:rsidR="00C2559D" w:rsidRDefault="00C2559D" w:rsidP="00CA711E">
      <w:pPr>
        <w:pStyle w:val="30"/>
        <w:spacing w:before="0" w:line="240" w:lineRule="auto"/>
        <w:rPr>
          <w:b/>
          <w:sz w:val="24"/>
          <w:szCs w:val="24"/>
        </w:rPr>
      </w:pPr>
    </w:p>
    <w:p w:rsidR="00C2559D" w:rsidRDefault="00C2559D" w:rsidP="00CA711E">
      <w:pPr>
        <w:pStyle w:val="30"/>
        <w:spacing w:before="0" w:line="240" w:lineRule="auto"/>
        <w:rPr>
          <w:b/>
          <w:sz w:val="24"/>
          <w:szCs w:val="24"/>
        </w:rPr>
      </w:pPr>
    </w:p>
    <w:p w:rsidR="00C2559D" w:rsidRDefault="00C2559D" w:rsidP="00CA711E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Порядок организации питания в школе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Обучающиеся, получающие начальное общее образование (1-4 классы) обеспечиваются бесплатным горячим питанием за счет средств федерального и республиканского бюджетов.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Обеспечение бесплатным горячим питанием обучающихся осуществляется в соответствии с нормами питания, утвержденными постановлением Главного государственного санитарного врача РФ от 27 октября 2020 года № 32 об утверждении СанПиН 2.3/2.4.3590-20 "Санитарно-эпидемиологические требования к организации общественного питания населения".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>Стоимость бесплатного горячего питания для обучающихся всех категорий устанавливается согласно Распоряжениям Министерства образования и науки РД.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106B7">
        <w:rPr>
          <w:sz w:val="24"/>
          <w:szCs w:val="24"/>
        </w:rPr>
        <w:t>4</w:t>
      </w:r>
      <w:r>
        <w:rPr>
          <w:sz w:val="24"/>
          <w:szCs w:val="24"/>
        </w:rPr>
        <w:t xml:space="preserve">   </w:t>
      </w:r>
      <w:r>
        <w:rPr>
          <w:spacing w:val="-4"/>
          <w:sz w:val="24"/>
          <w:szCs w:val="24"/>
          <w:shd w:val="clear" w:color="auto" w:fill="FFFFFF"/>
        </w:rPr>
        <w:t>Обучающимся 1-11</w:t>
      </w:r>
      <w:r w:rsidRPr="001106B7">
        <w:rPr>
          <w:spacing w:val="-4"/>
          <w:sz w:val="24"/>
          <w:szCs w:val="24"/>
          <w:shd w:val="clear" w:color="auto" w:fill="FFFFFF"/>
        </w:rPr>
        <w:t xml:space="preserve"> классов, один из родителей (законных представителей) которых относится к категории лиц, принимающих участие в специальной военной операции (СВО), </w:t>
      </w:r>
      <w:r w:rsidRPr="001106B7">
        <w:rPr>
          <w:sz w:val="24"/>
          <w:szCs w:val="24"/>
          <w:shd w:val="clear" w:color="auto" w:fill="FFFFFF"/>
        </w:rPr>
        <w:t>обеспечиваются бесплатным горячим питанием в учебный период.</w:t>
      </w:r>
    </w:p>
    <w:p w:rsidR="00C2559D" w:rsidRDefault="00C2559D" w:rsidP="00CA711E">
      <w:pPr>
        <w:pStyle w:val="ListParagraph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Мера действует со следующего дня после обращения до конца участия родителя (законного представителя) в СВО.</w:t>
      </w:r>
    </w:p>
    <w:p w:rsidR="00C2559D" w:rsidRPr="001C7EA2" w:rsidRDefault="00C2559D" w:rsidP="00CA711E">
      <w:pPr>
        <w:pStyle w:val="ListParagraph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C7EA2">
        <w:rPr>
          <w:rStyle w:val="5"/>
          <w:color w:val="auto"/>
          <w:sz w:val="24"/>
          <w:szCs w:val="24"/>
        </w:rPr>
        <w:t xml:space="preserve">За организацию горячего бесплатного питания обучающихся, родители которых относятся к категории </w:t>
      </w:r>
      <w:r w:rsidRPr="001C7EA2">
        <w:rPr>
          <w:rFonts w:ascii="Times New Roman" w:hAnsi="Times New Roman" w:cs="Times New Roman"/>
          <w:color w:val="auto"/>
          <w:spacing w:val="-4"/>
          <w:shd w:val="clear" w:color="auto" w:fill="FFFFFF"/>
        </w:rPr>
        <w:t>лиц, принимающих участие в специальной военной операции (СВО)</w:t>
      </w:r>
      <w:r w:rsidRPr="001C7EA2">
        <w:rPr>
          <w:rStyle w:val="5"/>
          <w:color w:val="auto"/>
          <w:sz w:val="24"/>
          <w:szCs w:val="24"/>
        </w:rPr>
        <w:t>,ответственность несет руководитель общеобразовательного учреждения.</w:t>
      </w:r>
    </w:p>
    <w:p w:rsidR="00C2559D" w:rsidRPr="001C7EA2" w:rsidRDefault="00C2559D" w:rsidP="00CA711E">
      <w:pPr>
        <w:pStyle w:val="10"/>
        <w:shd w:val="clear" w:color="auto" w:fill="auto"/>
        <w:tabs>
          <w:tab w:val="left" w:pos="144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 w:rsidRPr="001C7EA2">
        <w:rPr>
          <w:rStyle w:val="5"/>
          <w:color w:val="auto"/>
          <w:sz w:val="24"/>
          <w:szCs w:val="24"/>
        </w:rPr>
        <w:t>Основанием для обеспечения беспл</w:t>
      </w:r>
      <w:r>
        <w:rPr>
          <w:rStyle w:val="5"/>
          <w:color w:val="auto"/>
          <w:sz w:val="24"/>
          <w:szCs w:val="24"/>
        </w:rPr>
        <w:t>атного питания обучающихся в 1-9</w:t>
      </w:r>
      <w:r w:rsidRPr="001C7EA2">
        <w:rPr>
          <w:rStyle w:val="5"/>
          <w:color w:val="auto"/>
          <w:sz w:val="24"/>
          <w:szCs w:val="24"/>
        </w:rPr>
        <w:t xml:space="preserve"> классах</w:t>
      </w:r>
      <w:r>
        <w:rPr>
          <w:rStyle w:val="5"/>
          <w:color w:val="auto"/>
          <w:sz w:val="24"/>
          <w:szCs w:val="24"/>
        </w:rPr>
        <w:t xml:space="preserve"> </w:t>
      </w:r>
      <w:r w:rsidRPr="001C7EA2">
        <w:rPr>
          <w:color w:val="auto"/>
          <w:spacing w:val="-4"/>
          <w:sz w:val="24"/>
          <w:szCs w:val="24"/>
          <w:shd w:val="clear" w:color="auto" w:fill="FFFFFF"/>
        </w:rPr>
        <w:t>один из родителей (законных представителей) которых относится к категории лиц, принимающих участие в специальной военной операции (СВО)</w:t>
      </w:r>
      <w:r w:rsidRPr="001C7EA2">
        <w:rPr>
          <w:rStyle w:val="5"/>
          <w:color w:val="auto"/>
          <w:sz w:val="24"/>
          <w:szCs w:val="24"/>
        </w:rPr>
        <w:t xml:space="preserve"> являются:</w:t>
      </w:r>
    </w:p>
    <w:p w:rsidR="00C2559D" w:rsidRDefault="00C2559D" w:rsidP="00CA711E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приказ руководителя общеобразовательного учреждения, озачислении обучающегося в общеобразовательное учреждение;</w:t>
      </w:r>
    </w:p>
    <w:p w:rsidR="00C2559D" w:rsidRDefault="00C2559D" w:rsidP="00CA711E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решение общеобразовательного учреждения об обеспечениипитанием на основании заявления от родителей (законного представителя).</w:t>
      </w:r>
    </w:p>
    <w:p w:rsidR="00C2559D" w:rsidRDefault="00C2559D" w:rsidP="00CA711E">
      <w:pPr>
        <w:pStyle w:val="10"/>
        <w:shd w:val="clear" w:color="auto" w:fill="auto"/>
        <w:tabs>
          <w:tab w:val="left" w:pos="143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Один из родителей (законных представителей) обучающегося для обеспечения горячим бесплатным питанием представляет вобщеобразовательное учреждение по месту обучения ребенка,следующие документы:</w:t>
      </w:r>
    </w:p>
    <w:p w:rsidR="00C2559D" w:rsidRDefault="00C2559D" w:rsidP="00CA711E">
      <w:pPr>
        <w:pStyle w:val="10"/>
        <w:shd w:val="clear" w:color="auto" w:fill="auto"/>
        <w:spacing w:line="322" w:lineRule="exact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письменное заявление родителей (законных представителей) опредоставлении горячего питания;</w:t>
      </w:r>
    </w:p>
    <w:p w:rsidR="00C2559D" w:rsidRDefault="00C2559D" w:rsidP="00CA711E">
      <w:pPr>
        <w:pStyle w:val="10"/>
        <w:shd w:val="clear" w:color="auto" w:fill="auto"/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копия паспорта или иного документа, удостоверяющего личность родителей (законных представителей);</w:t>
      </w:r>
    </w:p>
    <w:p w:rsidR="00C2559D" w:rsidRDefault="00C2559D" w:rsidP="00CA711E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На основании предоставленных документов для обеспечения питанием обучающихся издается приказ руководителя общеобразовательного учреждения.</w:t>
      </w:r>
    </w:p>
    <w:p w:rsidR="00C2559D" w:rsidRDefault="00C2559D" w:rsidP="00CA711E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Бесплатное питание предоставляется в виде  горячего питания (завтрак или обед) ежедневно в период обучения в общеобразовательном учреждении.</w:t>
      </w:r>
    </w:p>
    <w:p w:rsidR="00C2559D" w:rsidRDefault="00C2559D" w:rsidP="00CA711E">
      <w:pPr>
        <w:pStyle w:val="10"/>
        <w:shd w:val="clear" w:color="auto" w:fill="auto"/>
        <w:tabs>
          <w:tab w:val="left" w:pos="1451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В случае, если обучающийся имеет право на обеспечение горячего бесплатного питания по иным мерам поддержки, то бесплатное питание предоставляется, по одному из оснований по выбору родителей (законных представителей).</w:t>
      </w:r>
    </w:p>
    <w:p w:rsidR="00C2559D" w:rsidRDefault="00C2559D" w:rsidP="00CA711E">
      <w:pPr>
        <w:pStyle w:val="10"/>
        <w:shd w:val="clear" w:color="auto" w:fill="auto"/>
        <w:tabs>
          <w:tab w:val="left" w:pos="1446"/>
        </w:tabs>
        <w:spacing w:line="317" w:lineRule="exact"/>
        <w:ind w:right="20"/>
        <w:jc w:val="both"/>
        <w:rPr>
          <w:rStyle w:val="7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Питание обучающихся производится в учебные дни фактического посещения общеобразовательного учреждения, без права получения компенсаций за пропущенные дни.</w:t>
      </w:r>
    </w:p>
    <w:p w:rsidR="00C2559D" w:rsidRDefault="00C2559D" w:rsidP="00CA711E">
      <w:pPr>
        <w:pStyle w:val="10"/>
        <w:shd w:val="clear" w:color="auto" w:fill="auto"/>
        <w:spacing w:line="322" w:lineRule="exact"/>
        <w:ind w:right="60"/>
        <w:jc w:val="both"/>
        <w:rPr>
          <w:rStyle w:val="8"/>
          <w:sz w:val="24"/>
          <w:szCs w:val="24"/>
        </w:rPr>
      </w:pPr>
      <w:r>
        <w:rPr>
          <w:rStyle w:val="8"/>
          <w:color w:val="auto"/>
          <w:sz w:val="24"/>
          <w:szCs w:val="24"/>
        </w:rPr>
        <w:t>Ответственность за своевременное извещение руководителяобщеобразовательного учреждения об изменении обстоятельств, влияющих направо получения бесплатного питания обучающихся 1-9 классов,</w:t>
      </w:r>
      <w:r>
        <w:rPr>
          <w:color w:val="auto"/>
          <w:spacing w:val="-4"/>
          <w:sz w:val="24"/>
          <w:szCs w:val="24"/>
          <w:shd w:val="clear" w:color="auto" w:fill="FFFFFF"/>
        </w:rPr>
        <w:t xml:space="preserve"> один из родителей (законных представителей) которых относится к категории лиц, принимающих участие в специальной военной операции (СВО)</w:t>
      </w:r>
      <w:r>
        <w:rPr>
          <w:rStyle w:val="8"/>
          <w:color w:val="auto"/>
          <w:sz w:val="24"/>
          <w:szCs w:val="24"/>
        </w:rPr>
        <w:t>, возлагается на их родителей (законных представителей).</w:t>
      </w:r>
    </w:p>
    <w:p w:rsidR="00C2559D" w:rsidRPr="000C1E64" w:rsidRDefault="00C2559D" w:rsidP="000C1E64">
      <w:pPr>
        <w:pStyle w:val="10"/>
        <w:shd w:val="clear" w:color="auto" w:fill="auto"/>
        <w:spacing w:line="322" w:lineRule="exact"/>
        <w:ind w:right="60" w:hanging="567"/>
        <w:jc w:val="both"/>
        <w:rPr>
          <w:lang w:eastAsia="en-US"/>
        </w:rPr>
      </w:pPr>
      <w:r>
        <w:rPr>
          <w:sz w:val="24"/>
          <w:szCs w:val="24"/>
        </w:rPr>
        <w:t>3.5. Обучающимся с ограниченными возможностями здоровья (далее ОВЗ) в учебные дни предоставляется образовательной организацией бесплатное питание (завтрак или обед) в соответствии с Санитарно-эпидемиологическими требованиями к организации питания обучающихся в общеобразовательных учреждениях или денежная компенсация.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sz w:val="24"/>
          <w:szCs w:val="24"/>
        </w:rPr>
        <w:tab/>
        <w:t>По заявлению родителей (законных представителей) обучающихся с ОВЗ ежемесячная денежная компенсация обучающимся с ОВЗ предоставляется в следующих случаях: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-обучение обучающихся с ОВЗ организовано образовательными организациями на дому,</w:t>
      </w:r>
    </w:p>
    <w:p w:rsidR="00C2559D" w:rsidRDefault="00C2559D" w:rsidP="00F47E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-в образовательной организации отсутствуют условия для организации горячего питания или его предоставление приостановлено 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>
        <w:rPr>
          <w:sz w:val="24"/>
          <w:szCs w:val="24"/>
        </w:rPr>
        <w:tab/>
        <w:t>В целях предоставления обучающимся с ОВЗ бесплатного питания или денежной компенсации их родители (законные представители) предоставляют в образовательную организацию:</w:t>
      </w:r>
    </w:p>
    <w:p w:rsidR="00C2559D" w:rsidRDefault="00C2559D" w:rsidP="00F47E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заявление о согласии на обеспечение обучающегося с ОВЗ бесплатным питанием в образовательной организации или на предоставление денежной компенсации 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основной документ, удостоверяющий личность родителя (законного представителя), и документ, подтверждающий полномочия (для законных представителей);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заключение психолого-медико-педагогической комиссии об установлении статуса «обучающийся с ОВЗ» (с актуальным сроком действия).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>
        <w:rPr>
          <w:sz w:val="24"/>
          <w:szCs w:val="24"/>
        </w:rPr>
        <w:tab/>
        <w:t>Документы, указанные выше  предоставляются родителями (законными представителями) детей с ОВЗ в общеобразовательную организацию ежегодно.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Для предоставления обучающимся с ОВЗ бесплатного питания или денежной компенсации в новом учебном году документы подаются в образовательную организацию не позднее, чем за 3 рабочих дня до начала учебного года.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предоставлении документов в течение учебного года обучающимся с ОВЗ предоставляется бесплатное питание не позднее 3 рабочих дней со дня подачи документов.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>
        <w:rPr>
          <w:sz w:val="24"/>
          <w:szCs w:val="24"/>
        </w:rPr>
        <w:tab/>
        <w:t>В случае предоставления неполного пакета документов образовательная организация письменно уведомляет об этом родителя (законного представителя), разъясняет содержание недостатков и возвращает документы в течение трех рабочих дней со дня обращения.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>
        <w:rPr>
          <w:sz w:val="24"/>
          <w:szCs w:val="24"/>
        </w:rPr>
        <w:tab/>
        <w:t>В период отсутствия обучающегося в образовательной организации по болезни или иным причинам предоставление ему бесплатного питания приостанавливается со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второго дня его отсутствия в образовательной организации и возобновляется со дня начала его пребывания в образовательной организации.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>
        <w:rPr>
          <w:sz w:val="24"/>
          <w:szCs w:val="24"/>
        </w:rPr>
        <w:tab/>
        <w:t xml:space="preserve"> Бесплатное питание обучающимся с ОВЗ предоставляется в соответствии с договорами на оказание услуги по организации питания (далее - договор), заключенными между родителями (законными представителями) обучающихся с ОВЗ и образовательной организацией, или договорами, заключенными между родителями (законными представителями) обучающихся с ОВЗ, юридическим лицом (индивидуальным предпринимателем), оказывающим услуги по предоставлению питания, и образовательной организацией.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3.12 Основанием для прекращения предоставления  бесплатного питания или выплаты денежной компенсации является: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-отчисление обучающегося из образовательной организации;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-снятие с обучающегося статуса ОВЗ согласно заключению психолого-медико- педагогической комиссии,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-обеспечение обучающегося питанием за счет бюджетных средств в рамках предоставления услуги по содержанию обучающегося в образовательной организации;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-оформление социального пособия на питание.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>
        <w:rPr>
          <w:sz w:val="24"/>
          <w:szCs w:val="24"/>
        </w:rPr>
        <w:tab/>
        <w:t>Столовая школы осуществляет производственную деятельность в режиме односменной работы школы и шестидневной учебной недели.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>
        <w:rPr>
          <w:sz w:val="24"/>
          <w:szCs w:val="24"/>
        </w:rPr>
        <w:tab/>
        <w:t>Отпуск горячего питания обучающимся организуется по классам на переменах продолжительностью не менее 10 и не более 20 минут, в соответствии с режимом учебных занятий. В школе режим предоставления питания учащихся утверждается приказом директора школе ежегодно.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r>
        <w:rPr>
          <w:sz w:val="24"/>
          <w:szCs w:val="24"/>
        </w:rPr>
        <w:tab/>
        <w:t>Ответственный дежурный по школе обеспечивает сопровождение учащихся классными руководителями,</w:t>
      </w:r>
      <w:r>
        <w:rPr>
          <w:sz w:val="24"/>
          <w:szCs w:val="24"/>
        </w:rPr>
        <w:tab/>
        <w:t>педагогами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>
        <w:rPr>
          <w:sz w:val="24"/>
          <w:szCs w:val="24"/>
        </w:rPr>
        <w:tab/>
        <w:t>Организация обслуживания обучающихся горячим питанием осуществляется путем предварительного накрытия столов.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r>
        <w:rPr>
          <w:sz w:val="24"/>
          <w:szCs w:val="24"/>
        </w:rPr>
        <w:tab/>
        <w:t>Ответственное лицо за организацию горячего питания в школе: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проверяет ассортимент поступающих продуктов питания, меню;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совместно с медицинской сестрой осуществляет контроль соблюдения графика отпуска питания учащимся, предварительного накрытия (сервировки) столов;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принимает меры по обеспечению соблюдения санитарно - гигиенического режима;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осуществляет контроль количества фактически отпущенных завтраков и обедов.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3.18 По истечении текущего месяца классными руководителями предоставляются ответственному по питанию «Табеля посещаемости учащихся».</w:t>
      </w:r>
    </w:p>
    <w:p w:rsidR="00C2559D" w:rsidRDefault="00C2559D" w:rsidP="00CA711E">
      <w:pPr>
        <w:pStyle w:val="30"/>
        <w:spacing w:before="0" w:line="240" w:lineRule="auto"/>
        <w:jc w:val="both"/>
        <w:rPr>
          <w:b/>
          <w:sz w:val="24"/>
          <w:szCs w:val="24"/>
        </w:rPr>
      </w:pPr>
    </w:p>
    <w:p w:rsidR="00C2559D" w:rsidRDefault="00C2559D" w:rsidP="007D5557">
      <w:pPr>
        <w:pStyle w:val="30"/>
        <w:spacing w:before="0" w:line="240" w:lineRule="auto"/>
        <w:ind w:firstLine="0"/>
        <w:jc w:val="both"/>
        <w:rPr>
          <w:b/>
          <w:sz w:val="24"/>
          <w:szCs w:val="24"/>
        </w:rPr>
      </w:pPr>
    </w:p>
    <w:p w:rsidR="00C2559D" w:rsidRDefault="00C2559D" w:rsidP="007D5557">
      <w:pPr>
        <w:jc w:val="center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Порядок организации питания</w:t>
      </w:r>
    </w:p>
    <w:p w:rsidR="00C2559D" w:rsidRPr="001D5B8B" w:rsidRDefault="00C2559D" w:rsidP="007D55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с изменениями согласно  приказу № 06-1714/10-09/25 от  07.02.2025г.)</w:t>
      </w:r>
    </w:p>
    <w:p w:rsidR="00C2559D" w:rsidRPr="001D5B8B" w:rsidRDefault="00C2559D" w:rsidP="007D5557">
      <w:pPr>
        <w:rPr>
          <w:rFonts w:ascii="Times New Roman" w:hAnsi="Times New Roman" w:cs="Times New Roman"/>
        </w:rPr>
      </w:pPr>
    </w:p>
    <w:p w:rsidR="00C2559D" w:rsidRPr="001D5B8B" w:rsidRDefault="00C2559D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D5B8B">
        <w:rPr>
          <w:rFonts w:ascii="Times New Roman" w:hAnsi="Times New Roman" w:cs="Times New Roman"/>
        </w:rPr>
        <w:t xml:space="preserve"> Организация обеспечивает обучающихся горячим питанием на платной основе, также в </w:t>
      </w:r>
      <w:r>
        <w:rPr>
          <w:rFonts w:ascii="Times New Roman" w:hAnsi="Times New Roman" w:cs="Times New Roman"/>
        </w:rPr>
        <w:t>о</w:t>
      </w:r>
      <w:r w:rsidRPr="001D5B8B">
        <w:rPr>
          <w:rFonts w:ascii="Times New Roman" w:hAnsi="Times New Roman" w:cs="Times New Roman"/>
        </w:rPr>
        <w:t>рганизации существует буфетное питание на платной основе.</w:t>
      </w:r>
    </w:p>
    <w:p w:rsidR="00C2559D" w:rsidRDefault="00C2559D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C2559D" w:rsidRPr="001D5B8B" w:rsidRDefault="00C2559D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1D5B8B">
        <w:rPr>
          <w:rFonts w:ascii="Times New Roman" w:hAnsi="Times New Roman" w:cs="Times New Roman"/>
        </w:rPr>
        <w:t xml:space="preserve"> Для получения </w:t>
      </w:r>
      <w:r>
        <w:rPr>
          <w:rFonts w:ascii="Times New Roman" w:hAnsi="Times New Roman" w:cs="Times New Roman"/>
        </w:rPr>
        <w:t xml:space="preserve">платного горячего </w:t>
      </w:r>
      <w:r w:rsidRPr="001D5B8B">
        <w:rPr>
          <w:rFonts w:ascii="Times New Roman" w:hAnsi="Times New Roman" w:cs="Times New Roman"/>
        </w:rPr>
        <w:t xml:space="preserve">питания родители (законные представители) должны написать соответствующее заявление не позднее чем за </w:t>
      </w:r>
      <w:r>
        <w:rPr>
          <w:rFonts w:ascii="Times New Roman" w:hAnsi="Times New Roman" w:cs="Times New Roman"/>
        </w:rPr>
        <w:t xml:space="preserve">30 дней </w:t>
      </w:r>
      <w:r w:rsidRPr="001D5B8B">
        <w:rPr>
          <w:rFonts w:ascii="Times New Roman" w:hAnsi="Times New Roman" w:cs="Times New Roman"/>
        </w:rPr>
        <w:t>до дня, когда ребенок должен получить питание</w:t>
      </w:r>
      <w:r>
        <w:rPr>
          <w:rFonts w:ascii="Times New Roman" w:hAnsi="Times New Roman" w:cs="Times New Roman"/>
        </w:rPr>
        <w:t xml:space="preserve">, в виду необходимости </w:t>
      </w:r>
    </w:p>
    <w:p w:rsidR="00C2559D" w:rsidRDefault="00C2559D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D5B8B">
        <w:rPr>
          <w:rFonts w:ascii="Times New Roman" w:hAnsi="Times New Roman" w:cs="Times New Roman"/>
        </w:rPr>
        <w:t xml:space="preserve"> Оплата горячего питания осуществляется путем </w:t>
      </w:r>
      <w:r>
        <w:rPr>
          <w:rFonts w:ascii="Times New Roman" w:hAnsi="Times New Roman" w:cs="Times New Roman"/>
        </w:rPr>
        <w:t>начисления родителями денежных средств на счет муниципального образования.</w:t>
      </w:r>
    </w:p>
    <w:p w:rsidR="00C2559D" w:rsidRDefault="00C2559D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1D5B8B">
        <w:rPr>
          <w:rFonts w:ascii="Times New Roman" w:hAnsi="Times New Roman" w:cs="Times New Roman"/>
        </w:rPr>
        <w:t xml:space="preserve">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</w:t>
      </w:r>
      <w:r>
        <w:rPr>
          <w:rFonts w:ascii="Times New Roman" w:hAnsi="Times New Roman" w:cs="Times New Roman"/>
        </w:rPr>
        <w:t>.</w:t>
      </w:r>
    </w:p>
    <w:p w:rsidR="00C2559D" w:rsidRPr="001D5B8B" w:rsidRDefault="00C2559D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:rsidR="00C2559D" w:rsidRPr="001D5B8B" w:rsidRDefault="00C2559D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1D5B8B">
        <w:rPr>
          <w:rFonts w:ascii="Times New Roman" w:hAnsi="Times New Roman" w:cs="Times New Roman"/>
        </w:rPr>
        <w:t xml:space="preserve"> Организация создает следующие условия для организации питания учащихся:</w:t>
      </w:r>
    </w:p>
    <w:p w:rsidR="00C2559D" w:rsidRPr="001D5B8B" w:rsidRDefault="00C2559D" w:rsidP="007D5557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предусмотрен обеденный зал для приема пищи, снабженный соответствующей мебелью;</w:t>
      </w:r>
    </w:p>
    <w:p w:rsidR="00C2559D" w:rsidRPr="001D5B8B" w:rsidRDefault="00C2559D" w:rsidP="007D5557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C2559D" w:rsidRPr="001D5B8B" w:rsidRDefault="00C2559D" w:rsidP="007D5557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C2559D" w:rsidRDefault="00C2559D" w:rsidP="0091448A">
      <w:pPr>
        <w:pStyle w:val="30"/>
        <w:spacing w:before="0" w:line="240" w:lineRule="auto"/>
        <w:ind w:firstLine="0"/>
        <w:jc w:val="both"/>
        <w:rPr>
          <w:b/>
          <w:sz w:val="24"/>
          <w:szCs w:val="24"/>
        </w:rPr>
      </w:pPr>
    </w:p>
    <w:p w:rsidR="00C2559D" w:rsidRDefault="00C2559D" w:rsidP="00CA711E">
      <w:pPr>
        <w:pStyle w:val="30"/>
        <w:spacing w:before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</w:t>
      </w:r>
      <w:r>
        <w:rPr>
          <w:b/>
          <w:sz w:val="24"/>
          <w:szCs w:val="24"/>
        </w:rPr>
        <w:tab/>
        <w:t>Распределение прав и обязанностей участников процесса по организации питания обучающихся.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 Обязанности школы.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создает условия для обеспечения горячего питания учащихся: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-предоставляет обеденный зал, пищеблок, подсобные помещения;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-обеспечивает столовую необходимым технологическим оборудованием;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-предоставляет мебель для обеденного зала и пищеблока;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-регламентирует организацию горячего питания в столовой: определяет ответственность сторон, график питания;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-составляет расписание занятий с учетом перерывов на прием пищи;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  <w:t>Права школы.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имеет право: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-осуществлять совместно с родительской общественностью контроль за работой работников столовой по организации горячего питания учащихся;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-требовать соблюдения на пищеблоке санитарных норм и правил;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-производить входной контроль качества поступающих продуктов, оперативный контроль в процессе их обработки и подготовки к реализации.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</w:rPr>
        <w:tab/>
        <w:t>Главный повар: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согласно меню-раскладке проводит закладку продуктов, соблюдая правильную технологию приготовления блюд;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постоянно осуществляет контроль за соблюдением требований;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заполняет учетную документацию пищеблока;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осуществляет проверку качества пищи.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</w:rPr>
        <w:tab/>
        <w:t>Классный руководитель общеобразовательного учреждения: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представляет в школьную столовую заявку для организации питания;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предусматривает в планах воспитательной работы мероприятия, направленные на формирование здорового образа обучающегося, выносят на родительские собрания вопросы обеспечения полноценного питания обучающихся;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контролирует организацию и питание детей в школьной столовой.</w:t>
      </w:r>
    </w:p>
    <w:p w:rsidR="00C2559D" w:rsidRDefault="00C2559D" w:rsidP="001C2482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>
        <w:rPr>
          <w:sz w:val="24"/>
          <w:szCs w:val="24"/>
        </w:rPr>
        <w:tab/>
        <w:t>Родители (законные представители) обучающихся: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знакомятся с примерным и ежедневным меню, ценами на готовую продукцию в школьной столовой;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своевременно предупреждают медицинского работника и классного руководителя об имеющихся у ребенка заболеваниях и аллергических реакциях на продукты питания;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ведут разъяснительную работу со своими детьми по привитию им навыков здорового образа жизни и правильного питания.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>
        <w:rPr>
          <w:sz w:val="24"/>
          <w:szCs w:val="24"/>
        </w:rPr>
        <w:tab/>
        <w:t>Обучающиеся:</w:t>
      </w:r>
    </w:p>
    <w:p w:rsidR="00C2559D" w:rsidRDefault="00C2559D" w:rsidP="001C2482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получают ежедневное, полноценное, горячее питание;</w:t>
      </w:r>
    </w:p>
    <w:p w:rsidR="00C2559D" w:rsidRDefault="00C255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правила поведения в столовой;</w:t>
      </w:r>
    </w:p>
    <w:p w:rsidR="00C2559D" w:rsidRDefault="00C2559D" w:rsidP="0091448A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культуру питания.</w:t>
      </w:r>
    </w:p>
    <w:p w:rsidR="00C2559D" w:rsidRDefault="00C2559D" w:rsidP="0091448A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C2559D" w:rsidRPr="0091448A" w:rsidRDefault="00C2559D" w:rsidP="0091448A">
      <w:pPr>
        <w:pStyle w:val="30"/>
        <w:spacing w:before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C2559D" w:rsidRDefault="00C2559D"/>
    <w:p w:rsidR="00C2559D" w:rsidRPr="006A13BA" w:rsidRDefault="00C2559D" w:rsidP="004A5E91">
      <w:pPr>
        <w:shd w:val="clear" w:color="auto" w:fill="FFFFFF"/>
        <w:spacing w:before="161" w:after="161"/>
        <w:ind w:left="375"/>
        <w:outlineLvl w:val="0"/>
        <w:rPr>
          <w:rFonts w:ascii="Times New Roman" w:hAnsi="Times New Roman" w:cs="Times New Roman"/>
          <w:b/>
          <w:bCs/>
          <w:color w:val="22272F"/>
          <w:kern w:val="36"/>
          <w:sz w:val="30"/>
          <w:szCs w:val="30"/>
        </w:rPr>
      </w:pPr>
      <w:r w:rsidRPr="004A5E91">
        <w:rPr>
          <w:b/>
          <w:bCs/>
        </w:rPr>
        <w:t>5.</w:t>
      </w:r>
      <w:r w:rsidRPr="004A5E91">
        <w:rPr>
          <w:rFonts w:ascii="Times New Roman" w:hAnsi="Times New Roman" w:cs="Times New Roman"/>
          <w:b/>
          <w:bCs/>
          <w:color w:val="22272F"/>
          <w:kern w:val="36"/>
          <w:sz w:val="30"/>
          <w:szCs w:val="30"/>
        </w:rPr>
        <w:t xml:space="preserve"> </w:t>
      </w:r>
      <w:r w:rsidRPr="006A13BA">
        <w:rPr>
          <w:rFonts w:ascii="Times New Roman" w:hAnsi="Times New Roman" w:cs="Times New Roman"/>
          <w:b/>
          <w:bCs/>
          <w:color w:val="22272F"/>
          <w:kern w:val="36"/>
          <w:sz w:val="30"/>
          <w:szCs w:val="30"/>
        </w:rPr>
        <w:t>Перечень пищевой продукции, которая не допускается при организации питания детей</w:t>
      </w:r>
    </w:p>
    <w:p w:rsidR="00C2559D" w:rsidRPr="006A13BA" w:rsidRDefault="00C2559D" w:rsidP="004A5E91">
      <w:pPr>
        <w:shd w:val="clear" w:color="auto" w:fill="FFFFFF"/>
        <w:jc w:val="right"/>
        <w:rPr>
          <w:rFonts w:ascii="Times New Roman" w:hAnsi="Times New Roman" w:cs="Times New Roman"/>
          <w:color w:val="464C55"/>
        </w:rPr>
      </w:pPr>
      <w:bookmarkStart w:id="1" w:name="text"/>
      <w:bookmarkEnd w:id="1"/>
      <w:r w:rsidRPr="006A13BA">
        <w:rPr>
          <w:rFonts w:ascii="Times New Roman" w:hAnsi="Times New Roman" w:cs="Times New Roman"/>
          <w:b/>
          <w:bCs/>
          <w:color w:val="22272F"/>
        </w:rPr>
        <w:t>Приложение N 6</w:t>
      </w:r>
      <w:r w:rsidRPr="006A13BA">
        <w:rPr>
          <w:rFonts w:ascii="Times New Roman" w:hAnsi="Times New Roman" w:cs="Times New Roman"/>
          <w:b/>
          <w:bCs/>
          <w:color w:val="22272F"/>
        </w:rPr>
        <w:br/>
        <w:t>к </w:t>
      </w:r>
      <w:hyperlink r:id="rId5" w:anchor="block_1000" w:history="1">
        <w:r w:rsidRPr="006A13BA">
          <w:rPr>
            <w:rFonts w:ascii="Times New Roman" w:hAnsi="Times New Roman" w:cs="Times New Roman"/>
            <w:b/>
            <w:bCs/>
            <w:color w:val="3272C0"/>
          </w:rPr>
          <w:t>СанПиН 2.3/2.4.3590-20</w:t>
        </w:r>
      </w:hyperlink>
    </w:p>
    <w:p w:rsidR="00C2559D" w:rsidRPr="006A13BA" w:rsidRDefault="00C2559D" w:rsidP="004A5E91">
      <w:pPr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6A13BA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C2559D" w:rsidRPr="006A13BA" w:rsidRDefault="00C2559D" w:rsidP="004A5E91">
      <w:pPr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6A13BA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2. Пищевая продукция, не соответствующая требованиям технических регламентов Таможенного союза.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3. Мясо сельскохозяйственных животных и птицы, рыба, не прошедшие ветеринарно-санитарную экспертизу.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4. Субпродукты, кроме говяжьих печени, языка, сердца.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5. Непотрошеная птица.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6. Мясо диких животных.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7. Яйца и мясо водоплавающих птиц.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9. Консервы с нарушением герметичности банок, бомбажные, "хлопуши", банки с ржавчиной, деформированные.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10. Крупа, мука, сухофрукты, загрязненные различными примесями или зараженные амбарными вредителями.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11. Пищевая продукция домашнего (не промышленного) изготовления.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12. Кремовые кондитерские изделия (пирожные и торты).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14. Макароны по-флотски (с фаршем), макароны с рубленым яйцом.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15. Творог из непастеризованного молока, фляжный творог, фляжную сметану без термической обработки.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16. Простокваша - "самоквас".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17. Грибы и продукты (кулинарные изделия), из них приготовленные.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18. Квас.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19. Соки концентрированные диффузионные.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21. Сырокопченые мясные гастрономические изделия и колбасы.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22. Блюда, изготовленные из мяса, птицы, рыбы (кроме соленой), не прошедших тепловую обработку.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23. Масло растительное пальмовое, рапсовое, кокосовое, хлопковое.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24. Жареные во фритюре пищевая продукция и продукция общественного питания.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25. Уксус, горчица, хрен, перец острый (красный, черный).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26. Острые соусы, кетчупы, майонез.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27. Овощи и фрукты консервированные, содержащие уксус.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28. Кофе натуральный; тонизирующие напитки (в том числе энергетические).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29. Кулинарные, гидрогенизированные масла и жиры, маргарин (кроме выпечки).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30. Ядро абрикосовой косточки, арахис.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31. Газированные напитки; газированная вода питьевая.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32. Молочная продукция и мороженое на основе растительных жиров.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33. Жевательная резинка.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34. Кумыс, кисломолочная продукция с содержанием этанола (более 0,5%).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35. Карамель, в том числе леденцовая.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36. Холодные напитки и морсы (без термической обработки) из плодово-ягодного сырья.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37. Окрошки и холодные супы.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38. Яичница-глазунья.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39. Паштеты, блинчики с мясом и с творогом.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40. Блюда из (или на основе) сухих пищевых концентратов, в том числе быстрого приготовления.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41. Картофельные и кукурузные чипсы, снеки.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42. Изделия из рубленного мяса и рыбы, салаты, блины и оладьи, приготовленные в условиях палаточного лагеря.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43. Сырки творожные; изделия творожные более 9% жирности.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44. Молоко и молочные напитки стерилизованные менее 2,5% и более 3,5% жирности; кисломолочные напитки менее 2,5% и более 3,5% жирности.</w:t>
      </w:r>
    </w:p>
    <w:p w:rsidR="00C2559D" w:rsidRPr="006A13BA" w:rsidRDefault="00C2559D" w:rsidP="004A5E91">
      <w:pPr>
        <w:shd w:val="clear" w:color="auto" w:fill="FFFFFF"/>
        <w:spacing w:after="300"/>
        <w:rPr>
          <w:rFonts w:ascii="Times New Roman" w:hAnsi="Times New Roman" w:cs="Times New Roman"/>
          <w:color w:val="464C55"/>
        </w:rPr>
      </w:pPr>
      <w:r w:rsidRPr="006A13BA">
        <w:rPr>
          <w:rFonts w:ascii="Times New Roman" w:hAnsi="Times New Roman" w:cs="Times New Roman"/>
          <w:color w:val="464C55"/>
        </w:rPr>
        <w:t>45. Готовые кулинарные блюда, не входящие в меню текущего дня, реализуемые через буфеты.</w:t>
      </w:r>
    </w:p>
    <w:p w:rsidR="00C2559D" w:rsidRPr="006A13BA" w:rsidRDefault="00C2559D" w:rsidP="004A5E91">
      <w:pPr>
        <w:shd w:val="clear" w:color="auto" w:fill="FFFFFF"/>
        <w:rPr>
          <w:rFonts w:ascii="Times New Roman" w:hAnsi="Times New Roman" w:cs="Times New Roman"/>
          <w:color w:val="22272F"/>
          <w:sz w:val="23"/>
          <w:szCs w:val="23"/>
        </w:rPr>
      </w:pPr>
      <w:r w:rsidRPr="006A13BA">
        <w:rPr>
          <w:rFonts w:ascii="Times New Roman" w:hAnsi="Times New Roman" w:cs="Times New Roman"/>
          <w:color w:val="22272F"/>
          <w:sz w:val="23"/>
          <w:szCs w:val="23"/>
        </w:rPr>
        <w:t> </w:t>
      </w:r>
    </w:p>
    <w:p w:rsidR="00C2559D" w:rsidRDefault="00C2559D" w:rsidP="004A5E91"/>
    <w:p w:rsidR="00C2559D" w:rsidRDefault="00C2559D"/>
    <w:p w:rsidR="00C2559D" w:rsidRDefault="00C2559D"/>
    <w:p w:rsidR="00C2559D" w:rsidRDefault="00C2559D"/>
    <w:p w:rsidR="00C2559D" w:rsidRDefault="00C2559D"/>
    <w:p w:rsidR="00C2559D" w:rsidRDefault="00C2559D"/>
    <w:p w:rsidR="00C2559D" w:rsidRDefault="00C2559D"/>
    <w:p w:rsidR="00C2559D" w:rsidRDefault="00C2559D"/>
    <w:p w:rsidR="00C2559D" w:rsidRDefault="00C2559D"/>
    <w:p w:rsidR="00C2559D" w:rsidRDefault="00C2559D"/>
    <w:p w:rsidR="00C2559D" w:rsidRDefault="00C2559D"/>
    <w:p w:rsidR="00C2559D" w:rsidRDefault="00C2559D"/>
    <w:p w:rsidR="00C2559D" w:rsidRDefault="00C2559D"/>
    <w:sectPr w:rsidR="00C2559D" w:rsidSect="00AA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515D"/>
    <w:multiLevelType w:val="hybridMultilevel"/>
    <w:tmpl w:val="4C1E70C6"/>
    <w:lvl w:ilvl="0" w:tplc="E8767D2E">
      <w:start w:val="6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CAE8D24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8B3A97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B5D64ED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F53470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968762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8A54467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8C78762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A0B2635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">
    <w:nsid w:val="275645CF"/>
    <w:multiLevelType w:val="hybridMultilevel"/>
    <w:tmpl w:val="98547184"/>
    <w:lvl w:ilvl="0" w:tplc="6C06BAA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BD76EE3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 w:tplc="2452E2C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 w:tplc="A176C32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 w:tplc="B3786F7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 w:tplc="D360A9E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 w:tplc="BACA49C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 w:tplc="38F2291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 w:tplc="2E668EF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abstractNum w:abstractNumId="2">
    <w:nsid w:val="6C717529"/>
    <w:multiLevelType w:val="hybridMultilevel"/>
    <w:tmpl w:val="7CFA1532"/>
    <w:lvl w:ilvl="0" w:tplc="BFC6AD0E">
      <w:start w:val="1"/>
      <w:numFmt w:val="decimal"/>
      <w:lvlText w:val="%1."/>
      <w:lvlJc w:val="left"/>
      <w:pPr>
        <w:ind w:left="5" w:hanging="58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BA1"/>
    <w:rsid w:val="00015CA4"/>
    <w:rsid w:val="000266AC"/>
    <w:rsid w:val="000519E5"/>
    <w:rsid w:val="00055329"/>
    <w:rsid w:val="00095BA8"/>
    <w:rsid w:val="00097644"/>
    <w:rsid w:val="000C1E64"/>
    <w:rsid w:val="001106B7"/>
    <w:rsid w:val="00170ACB"/>
    <w:rsid w:val="00182441"/>
    <w:rsid w:val="00187273"/>
    <w:rsid w:val="00190DB6"/>
    <w:rsid w:val="001954B3"/>
    <w:rsid w:val="001C2482"/>
    <w:rsid w:val="001C7EA2"/>
    <w:rsid w:val="001D5B8B"/>
    <w:rsid w:val="00274267"/>
    <w:rsid w:val="002B336B"/>
    <w:rsid w:val="002B7511"/>
    <w:rsid w:val="002C3A1B"/>
    <w:rsid w:val="002C43CD"/>
    <w:rsid w:val="00353D24"/>
    <w:rsid w:val="003A06DF"/>
    <w:rsid w:val="003D5C41"/>
    <w:rsid w:val="0042000C"/>
    <w:rsid w:val="00486745"/>
    <w:rsid w:val="004A5E91"/>
    <w:rsid w:val="00517CC4"/>
    <w:rsid w:val="00542072"/>
    <w:rsid w:val="005575C3"/>
    <w:rsid w:val="005C0783"/>
    <w:rsid w:val="005C289D"/>
    <w:rsid w:val="005D4F37"/>
    <w:rsid w:val="006A13BA"/>
    <w:rsid w:val="007D5557"/>
    <w:rsid w:val="007F3D44"/>
    <w:rsid w:val="0081222F"/>
    <w:rsid w:val="00841C80"/>
    <w:rsid w:val="0085099B"/>
    <w:rsid w:val="0091448A"/>
    <w:rsid w:val="00941130"/>
    <w:rsid w:val="0094142C"/>
    <w:rsid w:val="00943D06"/>
    <w:rsid w:val="009835A1"/>
    <w:rsid w:val="00986F3B"/>
    <w:rsid w:val="009933F9"/>
    <w:rsid w:val="009E2FE0"/>
    <w:rsid w:val="00A40F63"/>
    <w:rsid w:val="00A66074"/>
    <w:rsid w:val="00AA0304"/>
    <w:rsid w:val="00AE710D"/>
    <w:rsid w:val="00B93506"/>
    <w:rsid w:val="00B97199"/>
    <w:rsid w:val="00C2559D"/>
    <w:rsid w:val="00C5719E"/>
    <w:rsid w:val="00C65B6D"/>
    <w:rsid w:val="00C852D9"/>
    <w:rsid w:val="00CA711E"/>
    <w:rsid w:val="00CD5CBC"/>
    <w:rsid w:val="00CF4480"/>
    <w:rsid w:val="00D12360"/>
    <w:rsid w:val="00D36380"/>
    <w:rsid w:val="00D512C6"/>
    <w:rsid w:val="00DB6BA1"/>
    <w:rsid w:val="00E312B1"/>
    <w:rsid w:val="00E625B3"/>
    <w:rsid w:val="00E62D49"/>
    <w:rsid w:val="00F11FB8"/>
    <w:rsid w:val="00F25EC6"/>
    <w:rsid w:val="00F47E94"/>
    <w:rsid w:val="00F702AB"/>
    <w:rsid w:val="00F94CFF"/>
    <w:rsid w:val="00FD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1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711E"/>
    <w:pPr>
      <w:ind w:left="720"/>
      <w:contextualSpacing/>
    </w:pPr>
  </w:style>
  <w:style w:type="character" w:customStyle="1" w:styleId="3">
    <w:name w:val="Заголовок №3_"/>
    <w:basedOn w:val="DefaultParagraphFont"/>
    <w:link w:val="30"/>
    <w:uiPriority w:val="99"/>
    <w:locked/>
    <w:rsid w:val="00CA711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CA711E"/>
    <w:pPr>
      <w:shd w:val="clear" w:color="auto" w:fill="FFFFFF"/>
      <w:spacing w:before="300" w:line="322" w:lineRule="exact"/>
      <w:ind w:hanging="580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Основной текст10"/>
    <w:basedOn w:val="Normal"/>
    <w:uiPriority w:val="99"/>
    <w:rsid w:val="00CA711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5"/>
    <w:basedOn w:val="DefaultParagraphFont"/>
    <w:uiPriority w:val="99"/>
    <w:rsid w:val="00CA711E"/>
    <w:rPr>
      <w:rFonts w:ascii="Times New Roman" w:hAnsi="Times New Roman" w:cs="Times New Roman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DefaultParagraphFont"/>
    <w:uiPriority w:val="99"/>
    <w:rsid w:val="00CA711E"/>
    <w:rPr>
      <w:rFonts w:ascii="Times New Roman" w:hAnsi="Times New Roman" w:cs="Times New Roman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basedOn w:val="DefaultParagraphFont"/>
    <w:uiPriority w:val="99"/>
    <w:rsid w:val="00CA711E"/>
    <w:rPr>
      <w:rFonts w:ascii="Times New Roman" w:hAnsi="Times New Roman" w:cs="Times New Roman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8">
    <w:name w:val="Основной текст8"/>
    <w:basedOn w:val="DefaultParagraphFont"/>
    <w:uiPriority w:val="99"/>
    <w:rsid w:val="00CA711E"/>
    <w:rPr>
      <w:rFonts w:ascii="Times New Roman" w:hAnsi="Times New Roman" w:cs="Times New Roman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9">
    <w:name w:val="Основной текст9"/>
    <w:basedOn w:val="DefaultParagraphFont"/>
    <w:uiPriority w:val="99"/>
    <w:rsid w:val="00CA711E"/>
    <w:rPr>
      <w:rFonts w:ascii="Times New Roman" w:hAnsi="Times New Roman" w:cs="Times New Roman"/>
      <w:spacing w:val="0"/>
      <w:sz w:val="27"/>
      <w:szCs w:val="27"/>
      <w:u w:val="none"/>
      <w:effect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CA7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11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1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891586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10</Pages>
  <Words>3815</Words>
  <Characters>21749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сош</cp:lastModifiedBy>
  <cp:revision>5</cp:revision>
  <cp:lastPrinted>2024-12-04T09:01:00Z</cp:lastPrinted>
  <dcterms:created xsi:type="dcterms:W3CDTF">2025-02-10T05:56:00Z</dcterms:created>
  <dcterms:modified xsi:type="dcterms:W3CDTF">2025-02-10T11:58:00Z</dcterms:modified>
</cp:coreProperties>
</file>