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07" w:rsidRDefault="00A30C07" w:rsidP="003167E5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E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8pt;height:842.4pt">
            <v:imagedata r:id="rId6" o:title=""/>
          </v:shape>
        </w:pict>
      </w:r>
    </w:p>
    <w:p w:rsidR="00A30C07" w:rsidRDefault="00A30C0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8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124-ФЗ «Об основных гарантиях прав ребенка в Российской Федерации»;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120-ФЗ «Об основах системы профилактики безнадзорности и правонарушений несовершеннолетних»;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436-ФЗ «О защите детей от информации, причиняющей вред их здоровью и развитию»;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597 «О мероприятиях по реализации государственной социальной политики»;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 июля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474 «О национальных целях развития Российской Федерации на период до 2030 года»;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996-р «Об утверждении Стратегии развития воспитания в Российской Федерации на период до 2025 года»;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</w:t>
      </w:r>
      <w:smartTag w:uri="urn:schemas-microsoft-com:office:smarttags" w:element="metricconverter">
        <w:smartTagPr>
          <w:attr w:name="ProductID" w:val="2016 г"/>
        </w:smartTagPr>
        <w:r w:rsidRPr="00FE66DB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E66DB">
        <w:rPr>
          <w:rFonts w:ascii="Times New Roman" w:hAnsi="Times New Roman" w:cs="Times New Roman"/>
          <w:sz w:val="28"/>
          <w:szCs w:val="28"/>
        </w:rPr>
        <w:t>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A30C07" w:rsidRPr="00FE66DB" w:rsidRDefault="00A30C07" w:rsidP="003167E5">
      <w:pPr>
        <w:pStyle w:val="ConsPlusNormal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A30C07" w:rsidRPr="00FE66DB" w:rsidRDefault="00A30C07" w:rsidP="003167E5">
      <w:pPr>
        <w:pStyle w:val="ConsPlusNormal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:rsidR="00A30C07" w:rsidRPr="00FE66DB" w:rsidRDefault="00A30C07" w:rsidP="003167E5">
      <w:pPr>
        <w:pStyle w:val="ConsPlusNormal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247892" w:rsidRDefault="00A30C07" w:rsidP="003167E5">
      <w:pPr>
        <w:pStyle w:val="ConsPlusNormal"/>
        <w:ind w:left="36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A30C07" w:rsidRPr="00FE66DB" w:rsidRDefault="00A30C07" w:rsidP="003167E5">
      <w:pPr>
        <w:pStyle w:val="ConsPlusNormal"/>
        <w:spacing w:before="220"/>
        <w:ind w:left="36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pStyle w:val="ConsPlusNormal"/>
        <w:pBdr>
          <w:bottom w:val="single" w:sz="6" w:space="0" w:color="auto"/>
        </w:pBdr>
        <w:spacing w:before="100" w:after="10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C07" w:rsidRPr="00FE66DB" w:rsidRDefault="00A30C07" w:rsidP="003167E5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sectPr w:rsidR="00A30C07" w:rsidRPr="00FE66DB" w:rsidSect="003167E5">
      <w:headerReference w:type="default" r:id="rId19"/>
      <w:pgSz w:w="11906" w:h="16838"/>
      <w:pgMar w:top="1134" w:right="850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07" w:rsidRDefault="00A30C07" w:rsidP="00247892">
      <w:pPr>
        <w:spacing w:after="0" w:line="240" w:lineRule="auto"/>
      </w:pPr>
      <w:r>
        <w:separator/>
      </w:r>
    </w:p>
  </w:endnote>
  <w:endnote w:type="continuationSeparator" w:id="0">
    <w:p w:rsidR="00A30C07" w:rsidRDefault="00A30C07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07" w:rsidRDefault="00A30C07" w:rsidP="00247892">
      <w:pPr>
        <w:spacing w:after="0" w:line="240" w:lineRule="auto"/>
      </w:pPr>
      <w:r>
        <w:separator/>
      </w:r>
    </w:p>
  </w:footnote>
  <w:footnote w:type="continuationSeparator" w:id="0">
    <w:p w:rsidR="00A30C07" w:rsidRDefault="00A30C07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07" w:rsidRDefault="00A30C0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30C07" w:rsidRDefault="00A30C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DA"/>
    <w:rsid w:val="0022640A"/>
    <w:rsid w:val="002411B9"/>
    <w:rsid w:val="00247892"/>
    <w:rsid w:val="003167E5"/>
    <w:rsid w:val="00383DF3"/>
    <w:rsid w:val="00391ACC"/>
    <w:rsid w:val="00761DB5"/>
    <w:rsid w:val="00A30C07"/>
    <w:rsid w:val="00B66247"/>
    <w:rsid w:val="00D9056B"/>
    <w:rsid w:val="00EE45DA"/>
    <w:rsid w:val="00F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45D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E45D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uiPriority w:val="99"/>
    <w:rsid w:val="00EE45DA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8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78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" TargetMode="External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hyperlink" Target="https://login.consultant.ru/link/?req=doc&amp;base=LAW&amp;n=19899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129344" TargetMode="External"/><Relationship Id="rId17" Type="http://schemas.openxmlformats.org/officeDocument/2006/relationships/hyperlink" Target="https://login.consultant.ru/link/?req=doc&amp;base=LAW&amp;n=426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3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616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2537" TargetMode="External"/><Relationship Id="rId10" Type="http://schemas.openxmlformats.org/officeDocument/2006/relationships/hyperlink" Target="https://login.consultant.ru/link/?req=doc&amp;base=LAW&amp;n=431870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6171" TargetMode="External"/><Relationship Id="rId14" Type="http://schemas.openxmlformats.org/officeDocument/2006/relationships/hyperlink" Target="https://login.consultant.ru/link/?req=doc&amp;base=LAW&amp;n=180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2939</Words>
  <Characters>16757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сош</cp:lastModifiedBy>
  <cp:revision>3</cp:revision>
  <dcterms:created xsi:type="dcterms:W3CDTF">2024-04-09T09:30:00Z</dcterms:created>
  <dcterms:modified xsi:type="dcterms:W3CDTF">2025-03-28T06:43:00Z</dcterms:modified>
</cp:coreProperties>
</file>